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招募</w:t>
      </w:r>
      <w:r>
        <w:rPr>
          <w:rFonts w:hint="eastAsia" w:ascii="方正小标宋简体" w:eastAsia="方正小标宋简体"/>
          <w:sz w:val="44"/>
          <w:szCs w:val="44"/>
        </w:rPr>
        <w:t>报名表</w:t>
      </w:r>
    </w:p>
    <w:tbl>
      <w:tblPr>
        <w:tblStyle w:val="5"/>
        <w:tblpPr w:leftFromText="180" w:rightFromText="180" w:vertAnchor="page" w:horzAnchor="page" w:tblpX="1747" w:tblpY="354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258"/>
        <w:gridCol w:w="1017"/>
        <w:gridCol w:w="829"/>
        <w:gridCol w:w="738"/>
        <w:gridCol w:w="850"/>
        <w:gridCol w:w="1291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5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律师事务所</w:t>
            </w:r>
          </w:p>
        </w:tc>
        <w:tc>
          <w:tcPr>
            <w:tcW w:w="7313" w:type="dxa"/>
            <w:gridSpan w:val="7"/>
            <w:noWrap w:val="0"/>
            <w:vAlign w:val="center"/>
          </w:tcPr>
          <w:p>
            <w:pPr>
              <w:tabs>
                <w:tab w:val="left" w:pos="6284"/>
              </w:tabs>
              <w:spacing w:line="0" w:lineRule="atLeast"/>
              <w:jc w:val="left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5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律师事务所党支部名称</w:t>
            </w:r>
          </w:p>
        </w:tc>
        <w:tc>
          <w:tcPr>
            <w:tcW w:w="7313" w:type="dxa"/>
            <w:gridSpan w:val="7"/>
            <w:noWrap w:val="0"/>
            <w:vAlign w:val="center"/>
          </w:tcPr>
          <w:p>
            <w:pPr>
              <w:tabs>
                <w:tab w:val="left" w:pos="6284"/>
              </w:tabs>
              <w:spacing w:line="0" w:lineRule="atLeast"/>
              <w:jc w:val="left"/>
              <w:rPr>
                <w:rFonts w:hint="eastAsia" w:eastAsia="仿宋_GB2312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5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联系人</w:t>
            </w:r>
          </w:p>
        </w:tc>
        <w:tc>
          <w:tcPr>
            <w:tcW w:w="227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tabs>
                <w:tab w:val="left" w:pos="6284"/>
              </w:tabs>
              <w:spacing w:line="0" w:lineRule="atLeast"/>
              <w:jc w:val="left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ab/>
            </w: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tabs>
                <w:tab w:val="left" w:pos="6284"/>
              </w:tabs>
              <w:spacing w:line="0" w:lineRule="atLeas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联系方式</w:t>
            </w:r>
          </w:p>
        </w:tc>
        <w:tc>
          <w:tcPr>
            <w:tcW w:w="3471" w:type="dxa"/>
            <w:gridSpan w:val="3"/>
            <w:noWrap w:val="0"/>
            <w:vAlign w:val="center"/>
          </w:tcPr>
          <w:p>
            <w:pPr>
              <w:tabs>
                <w:tab w:val="left" w:pos="6284"/>
              </w:tabs>
              <w:spacing w:line="0" w:lineRule="atLeast"/>
              <w:jc w:val="left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5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意向结对社区</w:t>
            </w:r>
          </w:p>
        </w:tc>
        <w:tc>
          <w:tcPr>
            <w:tcW w:w="7313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不少于3个，至多5个社区。也可写街道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5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律师事务所地址</w:t>
            </w:r>
          </w:p>
        </w:tc>
        <w:tc>
          <w:tcPr>
            <w:tcW w:w="7313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53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团队人员（团队负责人请写第一列）</w:t>
            </w:r>
          </w:p>
        </w:tc>
        <w:tc>
          <w:tcPr>
            <w:tcW w:w="12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姓名</w:t>
            </w:r>
          </w:p>
        </w:tc>
        <w:tc>
          <w:tcPr>
            <w:tcW w:w="184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联系方式</w:t>
            </w:r>
          </w:p>
        </w:tc>
        <w:tc>
          <w:tcPr>
            <w:tcW w:w="158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政治面貌</w:t>
            </w:r>
          </w:p>
        </w:tc>
        <w:tc>
          <w:tcPr>
            <w:tcW w:w="12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律所职务</w:t>
            </w:r>
          </w:p>
        </w:tc>
        <w:tc>
          <w:tcPr>
            <w:tcW w:w="13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专业领域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45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lang w:val="en-US" w:eastAsia="zh-CN"/>
              </w:rPr>
              <w:t>团队负责人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8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5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8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5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8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5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8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5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8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5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8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5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8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5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8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5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8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5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8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5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8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5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8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1" w:hRule="atLeast"/>
        </w:trPr>
        <w:tc>
          <w:tcPr>
            <w:tcW w:w="145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团队或团队有关调解</w:t>
            </w:r>
            <w:r>
              <w:rPr>
                <w:rFonts w:hint="eastAsia" w:eastAsia="仿宋_GB2312"/>
                <w:sz w:val="24"/>
              </w:rPr>
              <w:t>工作经历及任职情况</w:t>
            </w:r>
          </w:p>
        </w:tc>
        <w:tc>
          <w:tcPr>
            <w:tcW w:w="7313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9" w:hRule="atLeast"/>
        </w:trPr>
        <w:tc>
          <w:tcPr>
            <w:tcW w:w="145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律所意见</w:t>
            </w:r>
          </w:p>
        </w:tc>
        <w:tc>
          <w:tcPr>
            <w:tcW w:w="7313" w:type="dxa"/>
            <w:gridSpan w:val="7"/>
            <w:noWrap w:val="0"/>
            <w:vAlign w:val="top"/>
          </w:tcPr>
          <w:p>
            <w:pPr>
              <w:spacing w:line="0" w:lineRule="atLeast"/>
              <w:ind w:left="3840" w:right="-116" w:hanging="3840" w:hangingChars="16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       </w:t>
            </w:r>
          </w:p>
          <w:p>
            <w:pPr>
              <w:spacing w:before="156" w:beforeLines="50" w:line="0" w:lineRule="atLeast"/>
              <w:ind w:left="4459" w:leftChars="1973" w:right="-113" w:hanging="316" w:hangingChars="132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spacing w:before="156" w:beforeLines="50" w:line="0" w:lineRule="atLeast"/>
              <w:ind w:left="4459" w:leftChars="1973" w:right="-113" w:hanging="316" w:hangingChars="132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spacing w:before="156" w:beforeLines="50" w:line="0" w:lineRule="atLeast"/>
              <w:ind w:left="4459" w:leftChars="1973" w:right="-113" w:hanging="316" w:hangingChars="132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spacing w:before="156" w:beforeLines="50" w:line="0" w:lineRule="atLeast"/>
              <w:ind w:left="4459" w:leftChars="1973" w:right="-113" w:hanging="316" w:hangingChars="132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spacing w:before="156" w:beforeLines="50" w:line="0" w:lineRule="atLeast"/>
              <w:ind w:left="4459" w:leftChars="1973" w:right="-113" w:hanging="316" w:hangingChars="132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律所盖章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  <w:p>
            <w:pPr>
              <w:spacing w:before="156" w:beforeLines="50" w:line="0" w:lineRule="atLeast"/>
              <w:ind w:right="-113" w:firstLine="3840" w:firstLineChars="1600"/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团队负责人签字：</w:t>
            </w:r>
          </w:p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年     月    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CwiaGRpZCI6IjI2MmZmZTNkYjczZDg2MzJkZjMxODIxZTk3MTE1Y2EyIiwidXNlckNvdW50Ijo0fQ=="/>
  </w:docVars>
  <w:rsids>
    <w:rsidRoot w:val="4C9E3170"/>
    <w:rsid w:val="0000563C"/>
    <w:rsid w:val="00014ED7"/>
    <w:rsid w:val="0002522D"/>
    <w:rsid w:val="00081BF7"/>
    <w:rsid w:val="000A2AEC"/>
    <w:rsid w:val="00167F1B"/>
    <w:rsid w:val="001F183D"/>
    <w:rsid w:val="00200DF5"/>
    <w:rsid w:val="00214421"/>
    <w:rsid w:val="002500FE"/>
    <w:rsid w:val="00271C08"/>
    <w:rsid w:val="002A1059"/>
    <w:rsid w:val="002C704C"/>
    <w:rsid w:val="0030360D"/>
    <w:rsid w:val="00322A9D"/>
    <w:rsid w:val="00323BE7"/>
    <w:rsid w:val="00330286"/>
    <w:rsid w:val="003448E8"/>
    <w:rsid w:val="00407676"/>
    <w:rsid w:val="00407D16"/>
    <w:rsid w:val="004314B2"/>
    <w:rsid w:val="004734CF"/>
    <w:rsid w:val="004917BA"/>
    <w:rsid w:val="004E2849"/>
    <w:rsid w:val="004F1B79"/>
    <w:rsid w:val="004F2852"/>
    <w:rsid w:val="005B193F"/>
    <w:rsid w:val="00624C22"/>
    <w:rsid w:val="0063438B"/>
    <w:rsid w:val="0064078A"/>
    <w:rsid w:val="006432C6"/>
    <w:rsid w:val="00666641"/>
    <w:rsid w:val="006904FD"/>
    <w:rsid w:val="006A420C"/>
    <w:rsid w:val="006B65BF"/>
    <w:rsid w:val="006C5FF7"/>
    <w:rsid w:val="00713397"/>
    <w:rsid w:val="00713911"/>
    <w:rsid w:val="0076167E"/>
    <w:rsid w:val="00781394"/>
    <w:rsid w:val="00790CED"/>
    <w:rsid w:val="007C5AA2"/>
    <w:rsid w:val="007D6D32"/>
    <w:rsid w:val="007E2D12"/>
    <w:rsid w:val="0080608F"/>
    <w:rsid w:val="00814C78"/>
    <w:rsid w:val="008343AA"/>
    <w:rsid w:val="00842604"/>
    <w:rsid w:val="00943E55"/>
    <w:rsid w:val="009479A2"/>
    <w:rsid w:val="009B3D49"/>
    <w:rsid w:val="009B560D"/>
    <w:rsid w:val="009C4CBD"/>
    <w:rsid w:val="009C4D38"/>
    <w:rsid w:val="009E015A"/>
    <w:rsid w:val="009F4398"/>
    <w:rsid w:val="009F6C59"/>
    <w:rsid w:val="00A30AF0"/>
    <w:rsid w:val="00A42686"/>
    <w:rsid w:val="00A43CCF"/>
    <w:rsid w:val="00AC21B8"/>
    <w:rsid w:val="00AD0967"/>
    <w:rsid w:val="00AE0784"/>
    <w:rsid w:val="00AF037B"/>
    <w:rsid w:val="00B140B3"/>
    <w:rsid w:val="00B31CF5"/>
    <w:rsid w:val="00B43F16"/>
    <w:rsid w:val="00B638D6"/>
    <w:rsid w:val="00B83687"/>
    <w:rsid w:val="00BF30AF"/>
    <w:rsid w:val="00C9184C"/>
    <w:rsid w:val="00D41254"/>
    <w:rsid w:val="00DE63B2"/>
    <w:rsid w:val="00DE7146"/>
    <w:rsid w:val="00DF2CE0"/>
    <w:rsid w:val="00E0326B"/>
    <w:rsid w:val="00E436FE"/>
    <w:rsid w:val="00EA152D"/>
    <w:rsid w:val="00F47640"/>
    <w:rsid w:val="00F51C7A"/>
    <w:rsid w:val="00FC4510"/>
    <w:rsid w:val="00FE0146"/>
    <w:rsid w:val="1A6A6511"/>
    <w:rsid w:val="1F2D01C9"/>
    <w:rsid w:val="35C260FB"/>
    <w:rsid w:val="4C9E3170"/>
    <w:rsid w:val="66C37A39"/>
    <w:rsid w:val="6F5D69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3587\AppData\Roaming\Kingsoft\office6\templates\download\2b4f1a58-5a5d-4805-a8a7-ed80fe3a2dcf\&#38598;&#22242;&#20844;&#21496;&#25307;&#32856;&#25253;&#21517;&#34920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集团公司招聘报名表.doc.docx</Template>
  <Pages>2</Pages>
  <Words>232</Words>
  <Characters>232</Characters>
  <Lines>3</Lines>
  <Paragraphs>1</Paragraphs>
  <TotalTime>3</TotalTime>
  <ScaleCrop>false</ScaleCrop>
  <LinksUpToDate>false</LinksUpToDate>
  <CharactersWithSpaces>365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2024-01-19T03:19:00Z</dcterms:created>
  <dc:creator>^o^</dc:creator>
  <cp:lastModifiedBy>^o^</cp:lastModifiedBy>
  <cp:lastPrinted>2024-01-22T07:41:44Z</cp:lastPrinted>
  <dcterms:modified xsi:type="dcterms:W3CDTF">2024-01-22T07:43:31Z</dcterms:modified>
  <dc:title>本部岗位招聘报名表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UUID">
    <vt:lpwstr>v1.0_mb_LCgBjy9yRxwUO0I0u4OOQw==</vt:lpwstr>
  </property>
  <property fmtid="{D5CDD505-2E9C-101B-9397-08002B2CF9AE}" pid="4" name="ICV">
    <vt:lpwstr>6E2E5594BDDF4B8B9F1844F07BABC122_11</vt:lpwstr>
  </property>
</Properties>
</file>