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8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2024“祖国在身后 领保伴我行”</w:t>
      </w:r>
    </w:p>
    <w:bookmarkEnd w:id="0"/>
    <w:p>
      <w:pPr>
        <w:spacing w:line="580" w:lineRule="exact"/>
        <w:jc w:val="center"/>
        <w:rPr>
          <w:rFonts w:hint="eastAsia" w:ascii="小标宋" w:hAnsi="小标宋" w:eastAsia="小标宋" w:cs="小标宋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海外领事保护主题征文大赛报名表</w:t>
      </w:r>
    </w:p>
    <w:p>
      <w:pPr>
        <w:spacing w:line="580" w:lineRule="exact"/>
        <w:jc w:val="center"/>
        <w:rPr>
          <w:rFonts w:hint="eastAsia" w:ascii="小标宋" w:hAnsi="小标宋" w:eastAsia="小标宋" w:cs="小标宋"/>
          <w:sz w:val="36"/>
          <w:szCs w:val="36"/>
        </w:rPr>
      </w:pPr>
    </w:p>
    <w:tbl>
      <w:tblPr>
        <w:tblStyle w:val="11"/>
        <w:tblpPr w:leftFromText="180" w:rightFromText="180" w:vertAnchor="text" w:horzAnchor="page" w:tblpX="1606" w:tblpY="595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044"/>
        <w:gridCol w:w="1113"/>
        <w:gridCol w:w="873"/>
        <w:gridCol w:w="1315"/>
        <w:gridCol w:w="862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0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作品题目</w:t>
            </w:r>
          </w:p>
        </w:tc>
        <w:tc>
          <w:tcPr>
            <w:tcW w:w="2157" w:type="dxa"/>
            <w:gridSpan w:val="2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团队/个人名称</w:t>
            </w:r>
          </w:p>
        </w:tc>
        <w:tc>
          <w:tcPr>
            <w:tcW w:w="2932" w:type="dxa"/>
            <w:gridSpan w:val="2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7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作者信息</w:t>
            </w:r>
          </w:p>
        </w:tc>
        <w:tc>
          <w:tcPr>
            <w:tcW w:w="1044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113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873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20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单位/学校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7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44" w:type="dxa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873" w:type="dxa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177" w:type="dxa"/>
            <w:gridSpan w:val="2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44" w:type="dxa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873" w:type="dxa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177" w:type="dxa"/>
            <w:gridSpan w:val="2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044" w:type="dxa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873" w:type="dxa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177" w:type="dxa"/>
            <w:gridSpan w:val="2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20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作品是否有完整版权</w:t>
            </w:r>
          </w:p>
        </w:tc>
        <w:tc>
          <w:tcPr>
            <w:tcW w:w="7277" w:type="dxa"/>
            <w:gridSpan w:val="6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（请注明有或无，并署名）</w:t>
            </w:r>
          </w:p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作者签名：                  填报日期：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07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  <w:tc>
          <w:tcPr>
            <w:tcW w:w="7277" w:type="dxa"/>
            <w:gridSpan w:val="6"/>
          </w:tcPr>
          <w:p>
            <w:pPr>
              <w:spacing w:line="560" w:lineRule="exac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JIJGtD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87026"/>
    <w:rsid w:val="00012205"/>
    <w:rsid w:val="000B2B5C"/>
    <w:rsid w:val="00204074"/>
    <w:rsid w:val="00575FBF"/>
    <w:rsid w:val="00725F30"/>
    <w:rsid w:val="009129AD"/>
    <w:rsid w:val="00A54BA0"/>
    <w:rsid w:val="00B1711F"/>
    <w:rsid w:val="00CF501F"/>
    <w:rsid w:val="00DA4BE2"/>
    <w:rsid w:val="00E33F21"/>
    <w:rsid w:val="04EB3956"/>
    <w:rsid w:val="27F8A44E"/>
    <w:rsid w:val="33C87026"/>
    <w:rsid w:val="3A02734D"/>
    <w:rsid w:val="3D7EEDA7"/>
    <w:rsid w:val="3EDE0F53"/>
    <w:rsid w:val="42380220"/>
    <w:rsid w:val="476B176A"/>
    <w:rsid w:val="58854734"/>
    <w:rsid w:val="5BEF7F46"/>
    <w:rsid w:val="6EFF3C25"/>
    <w:rsid w:val="6FFBB028"/>
    <w:rsid w:val="7F7F2422"/>
    <w:rsid w:val="7F9908D0"/>
    <w:rsid w:val="7FB36531"/>
    <w:rsid w:val="7FBB5F3F"/>
    <w:rsid w:val="BFFCAF89"/>
    <w:rsid w:val="CBE51FBB"/>
    <w:rsid w:val="DFEF8EA9"/>
    <w:rsid w:val="EEF57447"/>
    <w:rsid w:val="FC3FDB2D"/>
    <w:rsid w:val="FE7DECB7"/>
    <w:rsid w:val="FFBFAB9B"/>
    <w:rsid w:val="FFF3C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link w:val="9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"/>
    <w:basedOn w:val="1"/>
    <w:link w:val="8"/>
    <w:qFormat/>
    <w:uiPriority w:val="0"/>
    <w:pPr>
      <w:widowControl/>
      <w:spacing w:after="160" w:afterLines="0" w:line="240" w:lineRule="exact"/>
      <w:jc w:val="left"/>
    </w:pPr>
  </w:style>
  <w:style w:type="character" w:styleId="10">
    <w:name w:val="page number"/>
    <w:basedOn w:val="8"/>
    <w:qFormat/>
    <w:uiPriority w:val="0"/>
  </w:style>
  <w:style w:type="table" w:customStyle="1" w:styleId="11">
    <w:name w:val="Grid Table Light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C:\Users\abc\Desktop\&#27169;&#26495;\&#22269;&#23433;&#21150;&#32418;&#2283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国安办红头.dot</Template>
  <Pages>7</Pages>
  <Words>1580</Words>
  <Characters>1658</Characters>
  <Lines>1</Lines>
  <Paragraphs>1</Paragraphs>
  <TotalTime>2</TotalTime>
  <ScaleCrop>false</ScaleCrop>
  <LinksUpToDate>false</LinksUpToDate>
  <CharactersWithSpaces>1766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2019-08-19T11:49:00Z</dcterms:created>
  <dc:creator>null</dc:creator>
  <cp:lastModifiedBy>fthw0243</cp:lastModifiedBy>
  <cp:lastPrinted>2022-08-08T07:29:00Z</cp:lastPrinted>
  <dcterms:modified xsi:type="dcterms:W3CDTF">2024-08-09T15:15:36Z</dcterms:modified>
  <dc:title>深圳市大乾文化传播有限公司：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9EAD8E3EDFC3D21EFDBDB5661FFE442B</vt:lpwstr>
  </property>
</Properties>
</file>