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75"/>
        <w:gridCol w:w="1831"/>
        <w:gridCol w:w="1434"/>
        <w:gridCol w:w="1708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（代建）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分包单位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岁宝国展中心（一区）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深圳市晟润丰投资发展有限公司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中建八局第一建设有限公司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深圳恒安消防工程有限公司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深圳市九州建设技术股份有限公司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福田湾区智慧广场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华润(深圳)有限公司（代建）、深圳市福田福华建设开发有限公司（建设）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深圳市安程建筑工程有限公司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深圳市中行建设工程顾问有限公司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下沙小学综合楼建设工程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金地房地产有限公司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上海建工集团股份有限公司/深圳创茂建设工程有限公司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深圳市长正建筑劳务有限公司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深圳市中行建设工程顾问有限公司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中洲滨海华府三期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、四期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主体工程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深圳市上沙实业股份有限公司、深圳市汇海置业有限公司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中航建筑工程有限公司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深圳市瑞邗建筑劳务有限公司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、江西拓海建材有限公司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深圳市九州建设技术股份有限公司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湾尚庭玺家园主体工程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深圳市水围实业股份有限公司、深圳市承翰投资开发集团有限公司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深圳市华晟建设集团股份有限公司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深圳市科源建设集团股份有限公司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深圳市大众工程管理有限公司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车公庙泰然工业区第一更新单元二期项目房屋拆除项目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深圳市深业泰然新时代有限公司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深圳市新朗建设工程有限公司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江苏高智项目管理有限公司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福田区景田南区华泰小区城市更新单元项目土石方、基坑支护工程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深圳市新世界房地产开发有限公司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广东庞大粤西建设工程有限公司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深圳市鹏城岩土科技有限公司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深圳市九州建设技术股份有限公司</w:t>
            </w:r>
          </w:p>
        </w:tc>
      </w:tr>
    </w:tbl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757" w:right="1588" w:bottom="1361" w:left="1588" w:header="851" w:footer="680" w:gutter="0"/>
      <w:cols w:space="72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jEwNzM1ZmEyZDAzYTgyYmQwZjY3ZWQ5ZDQ2YzcifQ=="/>
  </w:docVars>
  <w:rsids>
    <w:rsidRoot w:val="00172A27"/>
    <w:rsid w:val="0055574E"/>
    <w:rsid w:val="00626CCE"/>
    <w:rsid w:val="00EB304D"/>
    <w:rsid w:val="026246F1"/>
    <w:rsid w:val="03647963"/>
    <w:rsid w:val="03D60DC9"/>
    <w:rsid w:val="0586071E"/>
    <w:rsid w:val="061E6CCE"/>
    <w:rsid w:val="0A3F2403"/>
    <w:rsid w:val="0CAB031F"/>
    <w:rsid w:val="0D0234CA"/>
    <w:rsid w:val="0D9736B8"/>
    <w:rsid w:val="0DED5CDE"/>
    <w:rsid w:val="0F3F3E58"/>
    <w:rsid w:val="1147534C"/>
    <w:rsid w:val="115448AC"/>
    <w:rsid w:val="11551A52"/>
    <w:rsid w:val="12366C49"/>
    <w:rsid w:val="131A0ADC"/>
    <w:rsid w:val="14FE1DE9"/>
    <w:rsid w:val="153A3BBF"/>
    <w:rsid w:val="165A7E41"/>
    <w:rsid w:val="16A3672F"/>
    <w:rsid w:val="172402C0"/>
    <w:rsid w:val="17A87126"/>
    <w:rsid w:val="17F60888"/>
    <w:rsid w:val="18332C49"/>
    <w:rsid w:val="18464C34"/>
    <w:rsid w:val="184D1191"/>
    <w:rsid w:val="18E35AFB"/>
    <w:rsid w:val="192D1C36"/>
    <w:rsid w:val="1A576BC8"/>
    <w:rsid w:val="1A83161B"/>
    <w:rsid w:val="1A954694"/>
    <w:rsid w:val="1B03499F"/>
    <w:rsid w:val="1C223E1B"/>
    <w:rsid w:val="1DAB770D"/>
    <w:rsid w:val="1DBD5BEC"/>
    <w:rsid w:val="1DD551EB"/>
    <w:rsid w:val="1EAC130C"/>
    <w:rsid w:val="1F2D3CBF"/>
    <w:rsid w:val="20756A1B"/>
    <w:rsid w:val="210437B9"/>
    <w:rsid w:val="216D6944"/>
    <w:rsid w:val="21AB17D9"/>
    <w:rsid w:val="222C0AD3"/>
    <w:rsid w:val="257B2F7A"/>
    <w:rsid w:val="26CD728A"/>
    <w:rsid w:val="2AE06BB9"/>
    <w:rsid w:val="2B7A6B6E"/>
    <w:rsid w:val="2BBE1DCB"/>
    <w:rsid w:val="2CF73C4D"/>
    <w:rsid w:val="2EF77A51"/>
    <w:rsid w:val="2FB96A0F"/>
    <w:rsid w:val="30DC6244"/>
    <w:rsid w:val="313638F1"/>
    <w:rsid w:val="316E6794"/>
    <w:rsid w:val="31917D2C"/>
    <w:rsid w:val="3295408B"/>
    <w:rsid w:val="33EF26A4"/>
    <w:rsid w:val="346546E5"/>
    <w:rsid w:val="34714006"/>
    <w:rsid w:val="34A769F0"/>
    <w:rsid w:val="34ED14ED"/>
    <w:rsid w:val="353701C7"/>
    <w:rsid w:val="371E0D28"/>
    <w:rsid w:val="37272D03"/>
    <w:rsid w:val="380843EC"/>
    <w:rsid w:val="3A387F31"/>
    <w:rsid w:val="3BD31B73"/>
    <w:rsid w:val="3C183BB3"/>
    <w:rsid w:val="3CA303D8"/>
    <w:rsid w:val="3CB74ABF"/>
    <w:rsid w:val="3CE23109"/>
    <w:rsid w:val="3D662CC4"/>
    <w:rsid w:val="3D896C8F"/>
    <w:rsid w:val="3E0833D2"/>
    <w:rsid w:val="3E5E5A73"/>
    <w:rsid w:val="3E9E2F49"/>
    <w:rsid w:val="401D2D24"/>
    <w:rsid w:val="420433DB"/>
    <w:rsid w:val="4237578A"/>
    <w:rsid w:val="423821FE"/>
    <w:rsid w:val="42620DC0"/>
    <w:rsid w:val="42D773A7"/>
    <w:rsid w:val="42FA3722"/>
    <w:rsid w:val="485B249F"/>
    <w:rsid w:val="4868018A"/>
    <w:rsid w:val="48744CB6"/>
    <w:rsid w:val="49FF3905"/>
    <w:rsid w:val="4B3E245A"/>
    <w:rsid w:val="4B775488"/>
    <w:rsid w:val="4B796A1A"/>
    <w:rsid w:val="4CB93959"/>
    <w:rsid w:val="4F940E95"/>
    <w:rsid w:val="4FF73FED"/>
    <w:rsid w:val="54767408"/>
    <w:rsid w:val="553D758D"/>
    <w:rsid w:val="5548086B"/>
    <w:rsid w:val="56551B1A"/>
    <w:rsid w:val="56C44066"/>
    <w:rsid w:val="578A3997"/>
    <w:rsid w:val="58FE4F73"/>
    <w:rsid w:val="5A492365"/>
    <w:rsid w:val="5AEB7E43"/>
    <w:rsid w:val="5C0E6ECB"/>
    <w:rsid w:val="5E704316"/>
    <w:rsid w:val="5F2B2815"/>
    <w:rsid w:val="5FA91262"/>
    <w:rsid w:val="6062638C"/>
    <w:rsid w:val="609353D5"/>
    <w:rsid w:val="617050B9"/>
    <w:rsid w:val="61AE362D"/>
    <w:rsid w:val="624572A2"/>
    <w:rsid w:val="62C50EFB"/>
    <w:rsid w:val="6433611F"/>
    <w:rsid w:val="65310993"/>
    <w:rsid w:val="65D35F2B"/>
    <w:rsid w:val="65DF2605"/>
    <w:rsid w:val="667E5ADA"/>
    <w:rsid w:val="6776735D"/>
    <w:rsid w:val="68D34D76"/>
    <w:rsid w:val="6BAB5731"/>
    <w:rsid w:val="6C9F1312"/>
    <w:rsid w:val="6D692CB7"/>
    <w:rsid w:val="70D2369A"/>
    <w:rsid w:val="717767B4"/>
    <w:rsid w:val="71A50474"/>
    <w:rsid w:val="738F3E10"/>
    <w:rsid w:val="755A48A6"/>
    <w:rsid w:val="75B979BE"/>
    <w:rsid w:val="76306890"/>
    <w:rsid w:val="772D387C"/>
    <w:rsid w:val="77FD7BA8"/>
    <w:rsid w:val="793604A8"/>
    <w:rsid w:val="7952466E"/>
    <w:rsid w:val="7A6523F1"/>
    <w:rsid w:val="7ACC7BA2"/>
    <w:rsid w:val="7BD16A1F"/>
    <w:rsid w:val="7BD54FAB"/>
    <w:rsid w:val="7D0B1579"/>
    <w:rsid w:val="7D1B6248"/>
    <w:rsid w:val="7D6106C7"/>
    <w:rsid w:val="7D6C0AB0"/>
    <w:rsid w:val="7DCE582C"/>
    <w:rsid w:val="7DF6755E"/>
    <w:rsid w:val="7DFB2F68"/>
    <w:rsid w:val="7E181B70"/>
    <w:rsid w:val="7EC27096"/>
    <w:rsid w:val="7FD55FA0"/>
    <w:rsid w:val="7FE35E87"/>
    <w:rsid w:val="9FBA6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723" w:firstLineChars="200"/>
    </w:pPr>
    <w:rPr>
      <w:rFonts w:ascii="Times New Roman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414</Words>
  <Characters>512</Characters>
  <Lines>1</Lines>
  <Paragraphs>1</Paragraphs>
  <TotalTime>1</TotalTime>
  <ScaleCrop>false</ScaleCrop>
  <LinksUpToDate>false</LinksUpToDate>
  <CharactersWithSpaces>557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2017-02-09T02:45:00Z</dcterms:created>
  <dc:creator>Administrator</dc:creator>
  <cp:lastModifiedBy>Administrator</cp:lastModifiedBy>
  <cp:lastPrinted>2023-11-13T04:01:00Z</cp:lastPrinted>
  <dcterms:modified xsi:type="dcterms:W3CDTF">2024-08-22T03:22:12Z</dcterms:modified>
  <dc:title>福田区住建局关于商请协助解决借调领导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DB509BCF71FA445EA3985DFFF0ED78BC</vt:lpwstr>
  </property>
</Properties>
</file>